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CC">
    <v:background id="_x0000_s1025" o:bwmode="white" fillcolor="#ffc">
      <v:fill r:id="rId6" o:title="Balicí papír" type="tile"/>
    </v:background>
  </w:background>
  <w:body>
    <w:p w14:paraId="7AAB7464" w14:textId="6E26EFDA" w:rsidR="00DA2674" w:rsidRDefault="007C52C7" w:rsidP="00DA2674">
      <w:pPr>
        <w:pStyle w:val="Normlnweb"/>
      </w:pPr>
      <w:bookmarkStart w:id="0" w:name="_GoBack"/>
      <w:bookmarkEnd w:id="0"/>
      <w:r>
        <w:rPr>
          <w:noProof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66CC64FF" wp14:editId="3E42E7E5">
                <wp:simplePos x="0" y="0"/>
                <wp:positionH relativeFrom="column">
                  <wp:posOffset>9723060</wp:posOffset>
                </wp:positionH>
                <wp:positionV relativeFrom="paragraph">
                  <wp:posOffset>2826540</wp:posOffset>
                </wp:positionV>
                <wp:extent cx="360" cy="360"/>
                <wp:effectExtent l="0" t="0" r="0" b="0"/>
                <wp:wrapNone/>
                <wp:docPr id="155" name="Rukopis 1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56DA64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55" o:spid="_x0000_s1026" type="#_x0000_t75" style="position:absolute;margin-left:764.2pt;margin-top:221.15pt;width:2.9pt;height:2.9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 wp14:anchorId="5CDB7759" wp14:editId="32EF2EDB">
                <wp:simplePos x="0" y="0"/>
                <wp:positionH relativeFrom="column">
                  <wp:posOffset>9723060</wp:posOffset>
                </wp:positionH>
                <wp:positionV relativeFrom="paragraph">
                  <wp:posOffset>2826540</wp:posOffset>
                </wp:positionV>
                <wp:extent cx="360" cy="360"/>
                <wp:effectExtent l="0" t="0" r="0" b="0"/>
                <wp:wrapNone/>
                <wp:docPr id="154" name="Rukopis 1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04A327" id="Rukopis 154" o:spid="_x0000_s1026" type="#_x0000_t75" style="position:absolute;margin-left:764.2pt;margin-top:221.15pt;width:2.9pt;height:2.9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326D1E4E" wp14:editId="1BCD0C76">
                <wp:simplePos x="0" y="0"/>
                <wp:positionH relativeFrom="column">
                  <wp:posOffset>-1158660</wp:posOffset>
                </wp:positionH>
                <wp:positionV relativeFrom="paragraph">
                  <wp:posOffset>2034180</wp:posOffset>
                </wp:positionV>
                <wp:extent cx="360" cy="360"/>
                <wp:effectExtent l="0" t="0" r="0" b="0"/>
                <wp:wrapNone/>
                <wp:docPr id="153" name="Rukopis 1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4600D4" id="Rukopis 153" o:spid="_x0000_s1026" type="#_x0000_t75" style="position:absolute;margin-left:-92.65pt;margin-top:158.75pt;width:2.9pt;height:2.9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">
                <v:imagedata r:id="rId12" o:title=""/>
              </v:shape>
            </w:pict>
          </mc:Fallback>
        </mc:AlternateContent>
      </w:r>
      <w:r w:rsidR="00DA2674">
        <w:rPr>
          <w:noProof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 wp14:anchorId="60A1D666" wp14:editId="2463D6D9">
                <wp:simplePos x="0" y="0"/>
                <wp:positionH relativeFrom="column">
                  <wp:posOffset>5326380</wp:posOffset>
                </wp:positionH>
                <wp:positionV relativeFrom="paragraph">
                  <wp:posOffset>22860</wp:posOffset>
                </wp:positionV>
                <wp:extent cx="1356840" cy="1587600"/>
                <wp:effectExtent l="57150" t="57150" r="72390" b="69850"/>
                <wp:wrapNone/>
                <wp:docPr id="145" name="Rukopis 1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356840" cy="158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A8A967" id="Rukopis 145" o:spid="_x0000_s1026" type="#_x0000_t75" style="position:absolute;margin-left:418pt;margin-top:.4pt;width:109.7pt;height:127.8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">
                <v:imagedata r:id="rId16" o:title=""/>
              </v:shape>
            </w:pict>
          </mc:Fallback>
        </mc:AlternateContent>
      </w:r>
      <w:r w:rsidR="00DA2674">
        <w:rPr>
          <w:noProof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185990E6" wp14:editId="2535FD5A">
                <wp:simplePos x="0" y="0"/>
                <wp:positionH relativeFrom="column">
                  <wp:posOffset>4831080</wp:posOffset>
                </wp:positionH>
                <wp:positionV relativeFrom="paragraph">
                  <wp:posOffset>4739640</wp:posOffset>
                </wp:positionV>
                <wp:extent cx="1787525" cy="1464310"/>
                <wp:effectExtent l="57150" t="38100" r="60325" b="59690"/>
                <wp:wrapNone/>
                <wp:docPr id="143" name="Rukopis 1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787525" cy="14643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31BD5F" id="Rukopis 143" o:spid="_x0000_s1026" type="#_x0000_t75" style="position:absolute;margin-left:379pt;margin-top:371.8pt;width:143.55pt;height:118.1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">
                <v:imagedata r:id="rId18" o:title=""/>
              </v:shape>
            </w:pict>
          </mc:Fallback>
        </mc:AlternateContent>
      </w:r>
      <w:r w:rsidR="00DA2674">
        <w:rPr>
          <w:noProof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2CBE2AD8" wp14:editId="23453A37">
                <wp:simplePos x="0" y="0"/>
                <wp:positionH relativeFrom="column">
                  <wp:posOffset>106680</wp:posOffset>
                </wp:positionH>
                <wp:positionV relativeFrom="paragraph">
                  <wp:posOffset>891540</wp:posOffset>
                </wp:positionV>
                <wp:extent cx="2958780" cy="1883410"/>
                <wp:effectExtent l="57150" t="38100" r="70485" b="59690"/>
                <wp:wrapNone/>
                <wp:docPr id="124" name="Rukopis 1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958780" cy="18834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5BD1E3" id="Rukopis 124" o:spid="_x0000_s1026" type="#_x0000_t75" style="position:absolute;margin-left:7pt;margin-top:68.8pt;width:235.8pt;height:151.1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">
                <v:imagedata r:id="rId20" o:title=""/>
              </v:shape>
            </w:pict>
          </mc:Fallback>
        </mc:AlternateContent>
      </w:r>
      <w:r w:rsidR="00DA2674">
        <w:rPr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084492A2" wp14:editId="31D725A0">
                <wp:simplePos x="0" y="0"/>
                <wp:positionH relativeFrom="column">
                  <wp:posOffset>274320</wp:posOffset>
                </wp:positionH>
                <wp:positionV relativeFrom="paragraph">
                  <wp:posOffset>3939540</wp:posOffset>
                </wp:positionV>
                <wp:extent cx="1374120" cy="1318260"/>
                <wp:effectExtent l="57150" t="57150" r="17145" b="72390"/>
                <wp:wrapNone/>
                <wp:docPr id="120" name="Rukopis 1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374120" cy="13182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F2761F" id="Rukopis 120" o:spid="_x0000_s1026" type="#_x0000_t75" style="position:absolute;margin-left:20.2pt;margin-top:308.8pt;width:111.05pt;height:106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">
                <v:imagedata r:id="rId22" o:title=""/>
              </v:shape>
            </w:pict>
          </mc:Fallback>
        </mc:AlternateContent>
      </w:r>
      <w:r w:rsidR="00DA2674"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08C5E8B0" wp14:editId="25CB3634">
                <wp:simplePos x="0" y="0"/>
                <wp:positionH relativeFrom="column">
                  <wp:posOffset>3832020</wp:posOffset>
                </wp:positionH>
                <wp:positionV relativeFrom="paragraph">
                  <wp:posOffset>1091940</wp:posOffset>
                </wp:positionV>
                <wp:extent cx="282600" cy="379080"/>
                <wp:effectExtent l="19050" t="57150" r="60325" b="59690"/>
                <wp:wrapNone/>
                <wp:docPr id="104" name="Rukopis 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282600" cy="37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B5CF7C" id="Rukopis 104" o:spid="_x0000_s1026" type="#_x0000_t75" style="position:absolute;margin-left:300.35pt;margin-top:84.6pt;width:25.05pt;height:32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">
                <v:imagedata r:id="rId24" o:title=""/>
              </v:shape>
            </w:pict>
          </mc:Fallback>
        </mc:AlternateContent>
      </w:r>
      <w:r w:rsidR="00DA2674"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5EB18D52" wp14:editId="7FEB42E0">
                <wp:simplePos x="0" y="0"/>
                <wp:positionH relativeFrom="column">
                  <wp:posOffset>4541220</wp:posOffset>
                </wp:positionH>
                <wp:positionV relativeFrom="paragraph">
                  <wp:posOffset>1212180</wp:posOffset>
                </wp:positionV>
                <wp:extent cx="396360" cy="357840"/>
                <wp:effectExtent l="38100" t="38100" r="60960" b="61595"/>
                <wp:wrapNone/>
                <wp:docPr id="103" name="Rukopis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96360" cy="35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FDA502" id="Rukopis 103" o:spid="_x0000_s1026" type="#_x0000_t75" style="position:absolute;margin-left:356.2pt;margin-top:94.05pt;width:34pt;height:31.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">
                <v:imagedata r:id="rId26" o:title=""/>
              </v:shape>
            </w:pict>
          </mc:Fallback>
        </mc:AlternateContent>
      </w:r>
      <w:r w:rsidR="00DA2674"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7FEA2FFF" wp14:editId="7F719158">
                <wp:simplePos x="0" y="0"/>
                <wp:positionH relativeFrom="column">
                  <wp:posOffset>4610100</wp:posOffset>
                </wp:positionH>
                <wp:positionV relativeFrom="paragraph">
                  <wp:posOffset>2049780</wp:posOffset>
                </wp:positionV>
                <wp:extent cx="1667510" cy="1295460"/>
                <wp:effectExtent l="57150" t="57150" r="66040" b="76200"/>
                <wp:wrapNone/>
                <wp:docPr id="93" name="Rukopis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667510" cy="12954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84E63F" id="Rukopis 93" o:spid="_x0000_s1026" type="#_x0000_t75" style="position:absolute;margin-left:361.6pt;margin-top:160pt;width:134.1pt;height:104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">
                <v:imagedata r:id="rId28" o:title=""/>
              </v:shape>
            </w:pict>
          </mc:Fallback>
        </mc:AlternateContent>
      </w:r>
      <w:r w:rsidR="00DA2674">
        <w:rPr>
          <w:noProof/>
        </w:rPr>
        <w:drawing>
          <wp:inline distT="0" distB="0" distL="0" distR="0" wp14:anchorId="66F2BDDD" wp14:editId="42E1D47B">
            <wp:extent cx="6713220" cy="7711440"/>
            <wp:effectExtent l="0" t="0" r="0" b="3810"/>
            <wp:docPr id="1" name="Obrázek 1" descr="C:\Users\hajkova\Downloads\Designer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jkova\Downloads\Designer (2).jpe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771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D0E53" w14:textId="77777777" w:rsidR="00C6554A" w:rsidRPr="008B5277" w:rsidRDefault="00C6554A" w:rsidP="00C6554A">
      <w:pPr>
        <w:pStyle w:val="Fotka"/>
      </w:pPr>
    </w:p>
    <w:p w14:paraId="0A3B5282" w14:textId="176C8DA2" w:rsidR="00DA2674" w:rsidRPr="00DA2674" w:rsidRDefault="00DA2674" w:rsidP="00DA2674">
      <w:pPr>
        <w:pStyle w:val="Podnadpis"/>
        <w:rPr>
          <w:sz w:val="52"/>
          <w:lang w:bidi="cs-CZ"/>
        </w:rPr>
      </w:pPr>
      <w:r w:rsidRPr="00DA2674">
        <w:rPr>
          <w:sz w:val="52"/>
          <w:lang w:bidi="cs-CZ"/>
        </w:rPr>
        <w:t>PROJEKTOVÝ DEN</w:t>
      </w:r>
    </w:p>
    <w:p w14:paraId="20D8FC3A" w14:textId="77777777" w:rsidR="00DA2674" w:rsidRPr="00DA2674" w:rsidRDefault="00DA2674" w:rsidP="00DA2674">
      <w:pPr>
        <w:pStyle w:val="Podnadpis"/>
        <w:rPr>
          <w:sz w:val="72"/>
          <w:lang w:bidi="cs-CZ"/>
        </w:rPr>
      </w:pPr>
      <w:r w:rsidRPr="00DA2674">
        <w:rPr>
          <w:sz w:val="72"/>
          <w:lang w:bidi="cs-CZ"/>
        </w:rPr>
        <w:t xml:space="preserve">Kniha mého dětství </w:t>
      </w:r>
    </w:p>
    <w:p w14:paraId="58236335" w14:textId="2EEEBA44" w:rsidR="002C74C0" w:rsidRPr="007C52C7" w:rsidRDefault="00DA2674" w:rsidP="007C52C7">
      <w:pPr>
        <w:pStyle w:val="Podnadpis"/>
        <w:rPr>
          <w:sz w:val="72"/>
          <w:lang w:bidi="cs-CZ"/>
        </w:rPr>
      </w:pPr>
      <w:r w:rsidRPr="00DA2674">
        <w:rPr>
          <w:sz w:val="72"/>
          <w:lang w:bidi="cs-CZ"/>
        </w:rPr>
        <w:t>21.3.</w:t>
      </w:r>
      <w:r w:rsidR="007C52C7">
        <w:rPr>
          <w:sz w:val="72"/>
          <w:lang w:bidi="cs-CZ"/>
        </w:rPr>
        <w:t>2025</w:t>
      </w:r>
    </w:p>
    <w:sectPr w:rsidR="002C74C0" w:rsidRPr="007C52C7" w:rsidSect="00DA2674">
      <w:footerReference w:type="default" r:id="rId30"/>
      <w:pgSz w:w="11906" w:h="16838" w:code="9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46EB4" w14:textId="77777777" w:rsidR="00DA2674" w:rsidRDefault="00DA2674" w:rsidP="00C6554A">
      <w:pPr>
        <w:spacing w:before="0" w:after="0" w:line="240" w:lineRule="auto"/>
      </w:pPr>
      <w:r>
        <w:separator/>
      </w:r>
    </w:p>
  </w:endnote>
  <w:endnote w:type="continuationSeparator" w:id="0">
    <w:p w14:paraId="6E8AC616" w14:textId="77777777" w:rsidR="00DA2674" w:rsidRDefault="00DA2674" w:rsidP="00C655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TXinwei">
    <w:altName w:val="华文新魏"/>
    <w:charset w:val="86"/>
    <w:family w:val="auto"/>
    <w:pitch w:val="variable"/>
    <w:sig w:usb0="00000001" w:usb1="080F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ACA80" w14:textId="77777777" w:rsidR="002163EE" w:rsidRDefault="00ED7C44">
    <w:pPr>
      <w:pStyle w:val="Zpat"/>
      <w:rPr>
        <w:noProof/>
      </w:rPr>
    </w:pPr>
    <w:r>
      <w:rPr>
        <w:noProof/>
        <w:lang w:bidi="cs-CZ"/>
      </w:rPr>
      <w:t xml:space="preserve">Strana </w:t>
    </w:r>
    <w:r>
      <w:rPr>
        <w:noProof/>
        <w:lang w:bidi="cs-CZ"/>
      </w:rPr>
      <w:fldChar w:fldCharType="begin"/>
    </w:r>
    <w:r>
      <w:rPr>
        <w:noProof/>
        <w:lang w:bidi="cs-CZ"/>
      </w:rPr>
      <w:instrText xml:space="preserve"> PAGE  \* Arabic  \* MERGEFORMAT </w:instrText>
    </w:r>
    <w:r>
      <w:rPr>
        <w:noProof/>
        <w:lang w:bidi="cs-CZ"/>
      </w:rPr>
      <w:fldChar w:fldCharType="separate"/>
    </w:r>
    <w:r w:rsidR="0089714F">
      <w:rPr>
        <w:noProof/>
        <w:lang w:bidi="cs-CZ"/>
      </w:rPr>
      <w:t>1</w:t>
    </w:r>
    <w:r>
      <w:rPr>
        <w:noProof/>
        <w:lang w:bidi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42630" w14:textId="77777777" w:rsidR="00DA2674" w:rsidRDefault="00DA2674" w:rsidP="00C6554A">
      <w:pPr>
        <w:spacing w:before="0" w:after="0" w:line="240" w:lineRule="auto"/>
      </w:pPr>
      <w:r>
        <w:separator/>
      </w:r>
    </w:p>
  </w:footnote>
  <w:footnote w:type="continuationSeparator" w:id="0">
    <w:p w14:paraId="03AD20F9" w14:textId="77777777" w:rsidR="00DA2674" w:rsidRDefault="00DA2674" w:rsidP="00C6554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A6FCB4"/>
    <w:lvl w:ilvl="0">
      <w:start w:val="1"/>
      <w:numFmt w:val="bullet"/>
      <w:pStyle w:val="Seznamsodrkami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D483622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8"/>
  </w:num>
  <w:num w:numId="4">
    <w:abstractNumId w:val="9"/>
  </w:num>
  <w:num w:numId="5">
    <w:abstractNumId w:val="12"/>
  </w:num>
  <w:num w:numId="6">
    <w:abstractNumId w:val="10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74"/>
    <w:rsid w:val="002554CD"/>
    <w:rsid w:val="00293B83"/>
    <w:rsid w:val="002B4294"/>
    <w:rsid w:val="00333D0D"/>
    <w:rsid w:val="004C049F"/>
    <w:rsid w:val="005000E2"/>
    <w:rsid w:val="00595253"/>
    <w:rsid w:val="005C34D7"/>
    <w:rsid w:val="006A3CE7"/>
    <w:rsid w:val="007C52C7"/>
    <w:rsid w:val="0089714F"/>
    <w:rsid w:val="00B93146"/>
    <w:rsid w:val="00C6554A"/>
    <w:rsid w:val="00DA2674"/>
    <w:rsid w:val="00E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9696A"/>
  <w15:chartTrackingRefBased/>
  <w15:docId w15:val="{DC822D9C-B4C3-4611-B0BA-76F104F1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3D0D"/>
  </w:style>
  <w:style w:type="paragraph" w:styleId="Nadpis1">
    <w:name w:val="heading 1"/>
    <w:basedOn w:val="Normln"/>
    <w:next w:val="Normln"/>
    <w:link w:val="Nadpis1Ch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Nadpis2Char">
    <w:name w:val="Nadpis 2 Char"/>
    <w:basedOn w:val="Standardnpsmoodstavce"/>
    <w:link w:val="Nadpis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Kontaktndaje">
    <w:name w:val="Kontaktní údaje"/>
    <w:basedOn w:val="Normln"/>
    <w:uiPriority w:val="4"/>
    <w:qFormat/>
    <w:rsid w:val="00C6554A"/>
    <w:pPr>
      <w:spacing w:before="0" w:after="0"/>
      <w:jc w:val="center"/>
    </w:pPr>
  </w:style>
  <w:style w:type="paragraph" w:styleId="Seznamsodrkami">
    <w:name w:val="List Bullet"/>
    <w:basedOn w:val="Normln"/>
    <w:uiPriority w:val="10"/>
    <w:unhideWhenUsed/>
    <w:qFormat/>
    <w:rsid w:val="00C6554A"/>
    <w:pPr>
      <w:numPr>
        <w:numId w:val="4"/>
      </w:numPr>
    </w:pPr>
  </w:style>
  <w:style w:type="paragraph" w:styleId="Nzev">
    <w:name w:val="Title"/>
    <w:basedOn w:val="Normln"/>
    <w:link w:val="NzevCh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NzevChar">
    <w:name w:val="Název Char"/>
    <w:basedOn w:val="Standardnpsmoodstavce"/>
    <w:link w:val="Nzev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Podnadpis">
    <w:name w:val="Subtitle"/>
    <w:basedOn w:val="Normln"/>
    <w:link w:val="PodnadpisChar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PodnadpisChar">
    <w:name w:val="Podnadpis Char"/>
    <w:basedOn w:val="Standardnpsmoodstavce"/>
    <w:link w:val="Podnadpis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Zpat">
    <w:name w:val="footer"/>
    <w:basedOn w:val="Normln"/>
    <w:link w:val="ZpatCh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ZpatChar">
    <w:name w:val="Zápatí Char"/>
    <w:basedOn w:val="Standardnpsmoodstavce"/>
    <w:link w:val="Zpat"/>
    <w:uiPriority w:val="99"/>
    <w:rsid w:val="00C6554A"/>
    <w:rPr>
      <w:caps/>
    </w:rPr>
  </w:style>
  <w:style w:type="paragraph" w:customStyle="1" w:styleId="Fotka">
    <w:name w:val="Fotka"/>
    <w:basedOn w:val="Normln"/>
    <w:uiPriority w:val="1"/>
    <w:qFormat/>
    <w:rsid w:val="00C6554A"/>
    <w:pPr>
      <w:spacing w:before="0" w:after="0" w:line="240" w:lineRule="auto"/>
      <w:jc w:val="center"/>
    </w:pPr>
  </w:style>
  <w:style w:type="paragraph" w:styleId="Zhlav">
    <w:name w:val="header"/>
    <w:basedOn w:val="Normln"/>
    <w:link w:val="ZhlavChar"/>
    <w:uiPriority w:val="99"/>
    <w:unhideWhenUsed/>
    <w:rsid w:val="00C6554A"/>
    <w:pPr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slovanseznam">
    <w:name w:val="List Number"/>
    <w:basedOn w:val="Normln"/>
    <w:uiPriority w:val="11"/>
    <w:unhideWhenUsed/>
    <w:qFormat/>
    <w:rsid w:val="00C6554A"/>
    <w:pPr>
      <w:numPr>
        <w:numId w:val="3"/>
      </w:numPr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C6554A"/>
    <w:rPr>
      <w:i/>
      <w:iCs/>
      <w:color w:val="007789" w:themeColor="accent1" w:themeShade="BF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554A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6554A"/>
    <w:rPr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6554A"/>
    <w:rPr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6554A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554A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55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554A"/>
    <w:rPr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C6554A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6554A"/>
    <w:rPr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6554A"/>
    <w:rPr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6554A"/>
    <w:rPr>
      <w:rFonts w:ascii="Consolas" w:hAnsi="Consolas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C6554A"/>
    <w:rPr>
      <w:color w:val="835D00" w:themeColor="accent3" w:themeShade="80"/>
      <w:u w:val="single"/>
    </w:rPr>
  </w:style>
  <w:style w:type="paragraph" w:styleId="Textmakra">
    <w:name w:val="macro"/>
    <w:link w:val="TextmakraCh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6554A"/>
    <w:rPr>
      <w:rFonts w:ascii="Consolas" w:hAnsi="Consolas"/>
      <w:szCs w:val="20"/>
    </w:rPr>
  </w:style>
  <w:style w:type="character" w:styleId="Zstupntext">
    <w:name w:val="Placeholder Text"/>
    <w:basedOn w:val="Standardnpsmoodstavce"/>
    <w:uiPriority w:val="99"/>
    <w:semiHidden/>
    <w:rsid w:val="00C6554A"/>
    <w:rPr>
      <w:color w:val="595959" w:themeColor="text1" w:themeTint="A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6554A"/>
    <w:rPr>
      <w:rFonts w:ascii="Consolas" w:hAnsi="Consolas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  <w:style w:type="paragraph" w:styleId="Normlnweb">
    <w:name w:val="Normal (Web)"/>
    <w:basedOn w:val="Normln"/>
    <w:uiPriority w:val="99"/>
    <w:semiHidden/>
    <w:unhideWhenUsed/>
    <w:rsid w:val="00DA2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8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2.xml"/><Relationship Id="rId18" Type="http://schemas.openxmlformats.org/officeDocument/2006/relationships/image" Target="media/image4.png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customXml" Target="ink/ink7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customXml" Target="ink/ink5.xml"/><Relationship Id="rId25" Type="http://schemas.openxmlformats.org/officeDocument/2006/relationships/customXml" Target="ink/ink9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ink/ink1.xml"/><Relationship Id="rId24" Type="http://schemas.openxmlformats.org/officeDocument/2006/relationships/image" Target="media/image7.png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customXml" Target="ink/ink4.xml"/><Relationship Id="rId23" Type="http://schemas.openxmlformats.org/officeDocument/2006/relationships/customXml" Target="ink/ink8.xml"/><Relationship Id="rId28" Type="http://schemas.openxmlformats.org/officeDocument/2006/relationships/image" Target="media/image9.png"/><Relationship Id="rId10" Type="http://schemas.openxmlformats.org/officeDocument/2006/relationships/endnotes" Target="endnotes.xml"/><Relationship Id="rId19" Type="http://schemas.openxmlformats.org/officeDocument/2006/relationships/customXml" Target="ink/ink6.xm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customXml" Target="ink/ink3.xml"/><Relationship Id="rId22" Type="http://schemas.openxmlformats.org/officeDocument/2006/relationships/image" Target="media/image6.png"/><Relationship Id="rId27" Type="http://schemas.openxmlformats.org/officeDocument/2006/relationships/customXml" Target="ink/ink10.xml"/><Relationship Id="rId3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jkova\AppData\Roaming\Microsoft\Templates\Studentsk&#253;%20refer&#225;t%20s&#160;fotkou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17T19:28:08.548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1,'0'0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17T19:13:12.376"/>
    </inkml:context>
    <inkml:brush xml:id="br0">
      <inkml:brushProperty name="width" value="0.1" units="cm"/>
      <inkml:brushProperty name="height" value="0.1" units="cm"/>
      <inkml:brushProperty name="color" value="#FFFFFF"/>
      <inkml:brushProperty name="ignorePressure" value="1"/>
    </inkml:brush>
  </inkml:definitions>
  <inkml:trace contextRef="#ctx0" brushRef="#br0">2299 86,'0'14,"0"0,-1 0,-1 0,0 0,-1 0,0 0,-1-1,-1 1,0-1,-1 0,-1 0,-1 2,-141 234,37-54,-27 73,72-143,60-108</inkml:trace>
  <inkml:trace contextRef="#ctx0" brushRef="#br0" timeOffset="3131.068">2238 50,'2'-4,"0"1,0 0,0 1,0-1,0 0,1 1,-1-1,1 1,0 0,0 0,0 0,0 0,0 0,0 1,0-1,1 1,-1 0,0 0,1 0,-1 0,1 1,-1 0,1-1,0 1,-1 0,4 1,6-2,-7-1,1 1,0 0,-1 0,1 1,0-1,0 1,-1 1,1-1,0 1,0 0,-1 1,1 0,-1 0,1 0,-1 1,0 0,0 0,0 0,0 1,-1 0,0 0,1 1,-1-1,-1 1,88 200,-57-83,10 60,-45-178,0 0,0 0,0 0,0 0,-1-1,1 1,-1 0,0-1,0 1,-1 0,1-1,-1 1,0-1,1 0,-2 1,1-1,0 0,-1 0,1-1,-1 1,0 0,0-1,0 0,0 1,0-1,0 0,-1-1,1 1,-1-1,1 1,-1-1,0 0,1 0,-1-1,0 1,-2-1,-181 31,-106-33,323 31,-14-18,0 2,-1-1,0 2,-1 0,-1 1,-1 0,0 1,0 0,-2 1,0 0,-1 0,-1 1,0 1,-1-1,-2 1,0 0,0 1,-2-1,-1 1,-1 0</inkml:trace>
  <inkml:trace contextRef="#ctx0" brushRef="#br0" timeOffset="5299.855">3028 361,'-52'188,"-18"19,-43 68,46-101,58-156,0 1,1 0,1 1,1 0,1 0,1 0,-2 21,3-16,2 0</inkml:trace>
  <inkml:trace contextRef="#ctx0" brushRef="#br0" timeOffset="7211.502">3452 594,'-35'99,"-38"209,31-151,1 34,-2 93,43-267</inkml:trace>
  <inkml:trace contextRef="#ctx0" brushRef="#br0" timeOffset="11340.574">3461 573,'169'0,"-163"2,-1 1,1-1,-1 1,0 0,0 1,0-1,0 1,-1 0,1 0,-1 0,0 1,-1-1,1 1,-1 0,1 0,-2 1,1-1,0 0,-1 1,0 0,-1-1,1 1,-1 0,0 0,0 3,15 36,27 87,-34-75,-7-53,1 0,-1 0,-1 0,1 0,0 0,-1 0,0 1,0-1,0 1,-1-1,0 1,1-1,-1 1,-1-1,1 1,-1-1,0 0,0 1,0-1,0 0,-1 1,0-1,0 0,0 0,0 0,-1-1,1 1,-1-1,0 1,0-1,0 0,-1 0,1 0,-1 0,1-1,-1 1,0-1,0 0,-4 1,-219 20,269-20,0 2,0 2,0 1,-1 3,0 1,21 10,85 37,-144-53,1 0,-1 1,0-1,0 1,0 0,-1 0,0 0,-1 0,0 0,0 0,0 0,-1 1,0-1,0 0,-1 0,0 1,-2 6,1 15,2-17,1-6,-1 0,1-1,-1 1,-1 0,1-1,-1 1,0 0,0-1,0 1,-1-1,0 1,0-1,-1 0,1 0,-1 0,0 0,0 0,-1-1,0 1,1-1,-2 0,-2 3,-15 8,0-2,0 0,-1-1,0-1,-1-1,-1-2,1 0,-1-1,-19 1,-229-6,62-46,37-15,160 53,2 0</inkml:trace>
  <inkml:trace contextRef="#ctx0" brushRef="#br0" timeOffset="15925.197">4067 588,'41'34,"59"108,-24 42,24-14,-97-170,-1 0,0 0,1 0,-1 0,1 0,-1 0,0-1,0 1,1-1,-1 1,0-1,0 0,0 0,1 0,-1 0,0 0,0-1,-1 1,1-1,0 1,0-1,-1 0,1 1,-1-1,1 0,-1 0,0 0,0 0,0 0,0-1,0 1,0 0,-1 0,1 0,-1-1,1 1,74-136,-38 29,18-21,-36 10,-20 120,0 0,0-1,0 1,0 0,0 0,0 0,-1-1,1 1,0 0,0 1,0-1,0 0,0 0,0 0,0 1,0-1,-1 0,1 1,0-1,0 1,1 0,-1-1,0 1,0 0,0-1,0 1,0 0,1 0,-1 0,0-1,1 1,-1 0,1 0,-1 0,1 0,-1 1,-50 125,12 103,-2-83,1 4,-64 64,11-50,-48 139,122-254,2 2,2 0,3 1,1 1,4-1,1 7,5-41</inkml:trace>
  <inkml:trace contextRef="#ctx0" brushRef="#br0" timeOffset="19717.17">2376 2097,'-132'40,"106"-29,-382 216,-316 221,360-184,167-89,-12 50,111-114,115-167,-14 48,5-11,0-1,-2-1,0 1,-1-1,-1 0,-1 0,0-1,-2-4,-1-6,2 19,-1-1,-1 0,0 0,-1 0,-1 1,0-1,0 0,-2 1,0 0,0-1,-1 2,0-1,-2 0,1 1,-4-4,-120-44,121 55,0-1,1-1,0 1,0-1,1-1,0 0,0 0,1 0,0-1,1 1,0-1,0-1,-2-5,2 5,5 10,0 0,0 1,1-1,-1 0,0 0,1 0,-1 0,0 0,1 1,-1-1,0 0,1 0,-1 0,0 0,1 0,-1 0,0 0,1 0,-1 0,0 0,1-1,-1 1,0 0,1 0,-1 0,0 0,1 0,-1 0,0-1,0 1,1 0,-1 0,0-1,0 1,1 0,-1 0,0-1,0 1,0 0,1-1,-1 1,0 0,0 0,0-1,30 25,4 17,-2 1,-2 1,-2 1,-2 2,19 45,3 24,-17 4,-28-117,0 1,1 0,-1-1,1 0,0 0,0 0,0-1,0 1,0-1,0 0,1 0,-1 0,0 0,0-1,1 0,-1 0,0 0,1 0,-1-1,0 0,0 0,1 0,-1 0,0-1,0 1,0-1,0 0,-1 0,4-3,3 2,43-15,-2-2,0 3,1 2,0 2,1 3,1 2,51-1,116 12,-181 5,-25-4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17T19:28:08.363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1,'0'0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17T19:28:06.429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1 1,'0'-1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17T19:15:08.463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1560 932,'-1'29,"0"0,-2 0,-2 0,0 0,-2 0,-1-1,-8 17,-379 1103,177-547,164-427,54-174,1 0,-1-1,0 1,0 0,0-1,1 1,-1 0,0-1,0 1,1 0,-1 0,0-1,1 1,-1 0,0 0,1 0,-1 0,0-1,1 1,-1 0,1 0,-1 0,0 0,1 0,-1 0,1 0,-1 0,0 0,1 0,-1 0,1 0,-1 0,0 0,1 0,-1 1,0-1,1 0,-1 0,0 0,1 1,-1-1,0 0,1 0,-1 1,0-1,0 0,1 0,-1 1,0-1,0 0,1 1,-1-1,28-34,194-313,54-71,-53 119,-99 173,5 5,26-11,-42 43,-97 82</inkml:trace>
  <inkml:trace contextRef="#ctx0" brushRef="#br0" timeOffset="2061.16">2327 1715,'-151'197,"95"-113,-32 54,6 4,6 3,-45 127,-123 230,238-492,5-9,-1 0,1 0,-1 0,1 1,0-1,0 0,-1 0,1 1,0-1,0 1,0-1,0 1,1 0,-1-1,0 1,1 0,-1-1,1 1,-1 0,1 0,0-1,0 1,0 0,0 0,0 0,0-1,0 1,1 0,-1 0,1-1,-1 1,1 0,0-1,-1 1,1 0,0-1,0 1,0-1,0 1,1-1,-1 0,0 0,0 1,1-1,-1 0,1 0,-1 0,1 0,0 0,241 36,-190-25,-1 2,-1 2,0 2,-1 3,-1 1,-1 3,-2 2,0 2,-2 2,-1 1,-2 3,9 11,68 95,-105-126</inkml:trace>
  <inkml:trace contextRef="#ctx0" brushRef="#br0" timeOffset="127352.042">2191 1022,'0'-35,"2"17,-1-1,-1 0,-1 1,-1-1,0 1,-1 0,-1-1,-1 1,0 1,-2-1,0 1,-1 0,-3-4,-35-43,-4 3,-1 1,-4 3,-23-17,30 30,-3 1,-1 3,-3 2,0 3,-2 2,-2 2,-1 3,-1 3,-1 3,-1 2,-1 3,0 2,-25 0,63 11,-1 2,0 0,0 1,0 2,0 1,0 1,0 1,1 1,0 2,0 0,0 2,1 1,-23 12,7 1,-1-1,2 1,0 3,1 1,1 1,2 3,-3 4,7 7,3 2,1 0,2 2,2 1,2 0,3 2,1 1,1 6,14-48,-24 97,4 1,5 1,5 0,4 1,5 1,5-1,7 37,-1-32,5-1,5 0,4-2,5 0,5-2,5-1,33 67,-9-37,5-4,7-2,24 27,-37-81,3-2,3-4,3-2,3-3,70 48,212 190,-105-66,-94-96,-140-134,1 0,0-1,0 0,1-1,0-1,0 0,0-2,0 0,1 0,-1-1,1-1,0-1,-1-1,1 0,0-1,-1-1,0 0,4-2,30-1,414-5,-286 14,13 43,-120-26,128 21,49-43,-238 0,1-1,-1 1,0-2,0 0,0 0,0-1,0 0,-1 0,0-1,0 0,-1-1,0 0,0 0,-1-1,1 0,-2 0,1-1,-1 0,0 0,-1 0,3-8,16-38,-2-1,-2-1,-3-1,-2 0,-3-1,-3-1,-2 0,-3 0,-2 0,-3-1,-6-34,6 1,-2 0,-4-1,-3 1,-5 0,-18-55,-205-617,213 693,-8-67,70-112,-29-23,-8 268,0 1,0 0,-1-1,0 1,0 0,-1 0,0 0,0 0,0 0,-1 0,0 1,0-1,0 1,0 0,-1 0,0 0,0 0,-1 1,1-1,-1 1,0 0,0 1,0-1,-1 1,1 0,-1 0,0 1,0-1,0 1,0 1,0-1,0 1,-1 0,-147 3,120 1,0-2,0-1,0-1,0-2,0-1,1-2,-1-1,-22-9,-118-58,2 11,160 60,0 1,0 0,1-1,-1 0,1 0,0-1,0-1,1 0,-1 0,1-1,0-1,0 0,1 0,0 0,0-1,1-1,0 0,1 0,-1 0,0-3,-1-7,2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17T19:16:30.655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1526 1438,'-11'-1,"1"0,-1 1,1 1,-1 0,1 0,0 1,-1 0,1 1,0 0,0 1,0 0,1 0,-1 1,-5 5,-40 33,2 3,2 1,-39 50,-11 9,-374 354,-4 41,462-486,14-13,-1 1,0-1,1 1,0 0,0 0,0 0,0 0,0 1,1-1,-1 1,1 0,0 0,0 0,0 0,1 0,-1 0,0 4,4-7,-1 0,1 0,-1 0,1 0,-1-1,1 1,0 0,0-1,-1 1,1-1,0 1,0-1,0 0,0 0,-1 0,1 0,0 0,0 0,0-1,0 1,-1-1,1 1,0-1,0 0,-1 1,1-1,-1 0,1 0,0 0,5-1,64-17,2 4,0 2,0 4,1 3,57 4,-82 2,-12-1,-1 1,1 2,-1 2,0 1,0 2,0 1,13 6,-28-7,0 1,-1 1,1 1,-2 0,1 2,-1 0,-1 1,-1 1,3 2,100 98,-16-21,-59-61,93 66,-136-98,0 0,-1 0,1 0,0 0,0 0,0-1,0 1,0 0,-1-1,1 0,0 0,0 1,-1-1,1 0,-1 0,1 0,-1-1,1 1,-1 0,1 0,-1-1,0 1,0-1,0 1,0-1,0 0,0 1,0-1,-1 0,1 0,0 1,-1-1,0 0,1 0,-1 0,0 0,0 0,0 0,0 1,0-1,0 0,-1 0,1 0,-1 0,1 0,-1 1,0-1,0 0,0 0,1-6,-3-778,3-210,0 992,0 4,1 1,-1-1,1 0,0 1,-1-1,1 0,-1 0,1 1,-1-1,1 0,0 0,-1 0,1 0,-1 0,1 0,0 0,-1 0,1 0,-1 0,1 0,0 0,-1-1,1 1,-1 0,1 0,-1-1,1 1,-1 0,1-1,-1 1,1 0,-1-1,1 1,-1-1,0 1,1-1,-1 1,0-1,1 1,-1-1,0 1,0-1,1 1,-1-1,0 0,0 1,0-1,0 1,0-1,0 1,0-1,0 0,0 1,0-1,0 1,0-1,0 0,0 1,-1-1,1 1,0-1,0 1,-1-1,1 1,0-1,-1 1,1-1,-1 1,1-1,264 191,-236-172,16 7,1-1,1-2,1-3,1-1,0-2,1-3,1-2,0-2,0-2,1-2,0-2,6-3,11-1,-25 0,0 1,0 2,0 2,0 2,36 10,80 35,-123-36,-15-4,1-2,0-1,0-1,0-1,1 0,0-2,18 1,-18-3,0-2,0-1,0 0,0-2,-1 0,1-2,-1 0,12-6,275-75,-265 79,0 1,1 2,-1 3,35 3,-17-2,-59 0,-1 1,1-1,-1 0,1 1,0-1,-1 1,1 0,-1-1,0 1,1 1,-1-1,0 0,1 1,-1-1,0 1,0-1,0 1,0 0,-1 0,1 0,0 0,-1 0,1 0,-1 1,0-1,0 0,0 1,0-1,0 1,0-1,-1 1,1 1,3 94,-4-74,-3 555,24-375,42-16,-54-156,2-1,0 0,3-1,0 0,15 21,-10-16,-6-13,-9-18,0 1,-1 1,0-1,0 0,0 1,0 0,-1 0,0-1,0 1,-1 0,1 1,-1-1,-1 0,1 0,-1 1,-3-4,0-1,0 1,0 0,0-1,0 0,0 0,-1 0,1 0,-1 0,0-1,0 0,1 0,-1 0,0 0,0 0,0-1,0 1,0-1,0 0,0-1,0 1,0-1,0 1,-7 0,-83-4,0-3,0-5,1-4,0-3,-4-7,-231-42,-121 24,72 24,-312 21,542 20,-42-22,190 1,-1 0,1 0,-1 0,0-1,1 1,-1 0,1 0,-1 0,0 0,1-1,-1 1,1 0,-1 0,0-1,1 1,-1 0,0-1,0 1,1 0,-1-1,0 1,0-1,1 1,-1 0,0-1,0 1,0-1,0 1,0-1,0 1,0 0,0-1,0 1,0-1,0 1,0-1,0 1,0 0,0-1,0 1,0-1,0 1,-1-1,1 1,0 0,0-1,0 1,-1 0,1-1,0 1,-1 0,1-1,0 1,-1 0,1 0,0-1,-1 1,1 0,0 0,-1-1,1 1,-1 0,1 0,-1 0,1 0,0 0,-1 0,0 0,33-21,55-27,2 4,2 4,2 4,1 4,1 4,95-14,49-3,118-43,108-12,-260 31,-200 67,22-7,-1-1,0-1,-1-2,0 0,-1-1,5-6,-15 12,0-1,0-1,-1 0,0-1,-1-1,0 1,-1-2,0 0,-1 0,0-1,-1 0,-1-1,0 1,-1-2,-1 1,0-1,-2 0,1 0,-1-6,3-280,4 227,-9 54</inkml:trace>
  <inkml:trace contextRef="#ctx0" brushRef="#br0" timeOffset="3103.327">1609 1483,'9'2,"1"0,-1 1,0 1,0 0,-1 0,1 1,-1-1,0 2,0-1,-1 1,1 1,-1-1,-1 1,1 0,0 3,20 16,180 190,80 121,-175-204,-51-55,3-3,4-3,2-3,4-3,64 44,-97-84,1-2,2-2,0-2,1-2,1-2,1-2,0-2,0-1,10-2,195 16,-100-13,-97-6,-46-7,1 2,-1-1,0 1,1 0,-1 1,0 0,0 0,0 1,0 0,0 1,-1 0,0 0,0 1,0 0,0 1,5 4,156 177,-47-121,-108-59,-2-3</inkml:trace>
  <inkml:trace contextRef="#ctx0" brushRef="#br0" timeOffset="5299.564">1080 1991,'0'0</inkml:trace>
  <inkml:trace contextRef="#ctx0" brushRef="#br0" timeOffset="9423.668">1588 1258,'2'-14,"1"1,1 0,0 0,1 1,0-1,1 1,0 0,1 0,0 1,1 0,0 0,1 1,0 0,0 1,1 0,1 0,9-6,15-18,-33 30,-1 0,1 1,0-1,0 0,0 1,0 0,0-1,1 1,-1 0,1 0,-1 0,1 0,0 1,0-1,0 1,-1 0,2-1,-1 1,0 1,0-1,0 0,0 1,0 0,1-1,-1 1,0 1,0-1,0 0,1 1,-1-1,0 1,0 0,0 0,0 0,0 1,2 0,3 16,0 1,-1-1,-1 1,-1 0,-1 0,-1 1,0-1,-1 1,-1 5,0-10,32 160,-2-57,-28-115,0 0,1-1,-1 0,0 1,1-1,-1-1,1 1,0 0,-1-1,1 0,0 0,0 0,0 0,0-1,0 1,0-1,0 0,0 0,0-1,0 1,0-1,0 0,-1 0,1 0,0-1,0 1,-1-1,1 0,-1 0,1 0,-1 0,0-1,0 1,0-1,0 0,0 0,-1 0,1 0,0-1,169-203,-113 150,-57 56,-1 0,1 0,-1 1,1-1,-1 0,1 1,0-1,-1 1,1 0,0-1,-1 1,1 0,0 0,-1 0,1 0,0 0,-1 1,1-1,0 0,-1 1,1-1,-1 1,1 0,0-1,-1 1,0 0,1 0,-1 0,1 0,-1 0,0 0,0 0,0 1,0-1,0 0,0 1,0-1,0 1,0-1,-1 1,1-1,0 1,-1 0,1-1,-1 2,82 255,-23-136,-52-112</inkml:trace>
  <inkml:trace contextRef="#ctx0" brushRef="#br0" timeOffset="12671.92">4281 1723,'38'-22,"125"-62,-120 54,-1-1,-1-3,-2-1,-2-2,-1-1,-2-2,-2-1,21-35,-31 33,-2-1,-2-1,-2-1,-2 0,-1-7,-3-3,-3 1,-2-1,-3 0,-2 0,-4-15,1-45,3 103,0 0,-2 1,1-1,-1 0,-1 1,0 0,-1-1,0 1,-1 0,-1 1,1-1,-2 1,0 1,0-1,-1 1,0 0,0 1,-4-3,-211-153,202 151,-2-1,-1 2,0 0,0 1,-2 1,1 2,-1 0,-1 2,1 1,-1 1,0 1,-1 1,-1 2,7 0,9-1,-1 1,1 1,-1 0,0 1,1 0,-1 1,1 1,0 0,0 1,0 0,0 1,0 0,1 1,-8 5,-16 20,1 1,2 2,2 1,1 2,2 1,1 1,-16 31,28-41,2 1,0 0,2 0,1 1,2 1,1 0,1 0,2 0,1 0,1 1,4 27,-4-45,1 0,1 0,1 0,0 0,1 0,0-1,2 1,-1 0,2-1,0 0,1 0,0-1,1 1,0-1,1 0,1-1,0 0,0-1,1 0,1 0,2 1,13 7,1-1,1-1,1-2,0 0,1-3,0 0,1-2,0-1,1-1,0-2,0-1,31 0,-55-4,36 3,-1-2,1-1,-1-3,1-1,-1-3,42-10,-80 15,0-1,1-1,-1 1,0-1,0 0,-1 0,1-1,-1 1,1-1,-1 0,0 0,-1 0,1-1,-1 0,0 1,0-1,0 0,-1 0,1-1,-1 1,-1 0,1-1,-1 1,0-1,0-2,0-149,-3 132,1 15,-1 0,-1 0,0 0,0 1,-1-1,0 1,-1 0,0 0,0 0,-1 1,0 0,0 0,-1 0,0 1,-1 0,1 0,-1 1,-1 0,1 0,-1 1,0 0,0 1,0 0,-1 0,0 1,1 0,-2 1,4-1,1 1,0 0,-1 0,1 1,-1 0,1 0,-1 0,0 1,1 0,-1 0,0 1,1 0,-1 0,0 0,1 1,0 0,-1 0,1 1,0 0,0 0,0 0,1 1,-1 0,1 0,0 0,0 0,0 1,1 0,-1 0,1 1,0-1,-2 5,0 41,6-28</inkml:trace>
  <inkml:trace contextRef="#ctx0" brushRef="#br0" timeOffset="15060.115">1566 3155,'104'56,"189"202,-204-173,101 74,-180-152</inkml:trace>
  <inkml:trace contextRef="#ctx0" brushRef="#br0" timeOffset="17508.888">1982 3303,'-10'1,"0"0,0 2,0-1,1 1,-1 1,1-1,0 2,0-1,0 1,0 1,1-1,-1 3,-39 20,-162 120,166-114,-218 162,246-186,5-1</inkml:trace>
  <inkml:trace contextRef="#ctx0" brushRef="#br0" timeOffset="20813.979">85 2776,'37'-1,"-11"0,-1 1,1 1,-1 1,1 1,-1 1,0 1,16 7,109 34,17-19,-35 6,-100-20,1-1,1-2,0-1,0-2,0-2,14 1,229 43,-273-48,0 0,0 0,0 1,0-1,0 1,0 0,-1 0,1 0,-1 1,1-1,-1 1,0 0,0 0,0 0,0 0,-1 1,1-1,-1 1,1 1,49 48,-42-46</inkml:trace>
  <inkml:trace contextRef="#ctx0" brushRef="#br0" timeOffset="23095.689">4316 3303,'-8'1,"0"1,0 0,1 1,-1-1,1 2,-1-1,1 1,0 0,1 1,-1-1,1 1,0 1,0-1,0 1,1 0,0 0,0 1,0-1,-1 5,-26 27,-159 157,80-97,-67 135,111-139,60-80</inkml:trace>
  <inkml:trace contextRef="#ctx0" brushRef="#br0" timeOffset="24919.424">3852 3240,'30'13,"107"273,39 29,-160-295,1-1,0 0,1-2,1 0,1-1,0 0,19 9,12 7,-38-27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17T19:12:50.479"/>
    </inkml:context>
    <inkml:brush xml:id="br0">
      <inkml:brushProperty name="width" value="0.1" units="cm"/>
      <inkml:brushProperty name="height" value="0.1" units="cm"/>
      <inkml:brushProperty name="ignorePressure" value="1"/>
    </inkml:brush>
    <inkml:brush xml:id="br1">
      <inkml:brushProperty name="width" value="0.1" units="cm"/>
      <inkml:brushProperty name="height" value="0.1" units="cm"/>
      <inkml:brushProperty name="color" value="#FFFFFF"/>
      <inkml:brushProperty name="ignorePressure" value="1"/>
    </inkml:brush>
  </inkml:definitions>
  <inkml:trace contextRef="#ctx0" brushRef="#br0">6500 3156,'-2'-7,"0"1,0 0,-1 0,0 0,0 0,0 1,-1 0,0-1,0 1,0 0,0 1,-1-1,0 1,0 0,0 0,-1 0,1 1,-1 0,-4-2,-12-10,0 2,-1 1,-1 1,0 1,0 1,-1 1,0 1,0 1,-23-1,13 0,22 4,0 0,1 2,-1-1,0 2,0-1,1 2,-1 0,0 0,0 1,1 1,-1 0,1 1,0 0,0 1,-2 1,-43 46,40-43,0 1,1 1,0 1,1 0,1 1,0 1,0 0,1 1,1 0,1 1,0 0,1 1,-2 5,-43 86,12 80,44 88,2-263,1 0,0 0,1 0,0-1,1 1,0-1,1-1,1 1,0-1,0 0,1-1,0 0,1-1,0 1,0-2,1 0,0 0,1-1,0 0,0-1,0 0,1-1,0-1,0 0,1 0,12 2,0-1,0-2,0 0,1-2,-1-1,1 0,5-3,43 0,162 3,-225-2,0-1,0-1,-1 0,1 0,-1-1,0 0,-1-1,1 0,-1-1,6-5,25-15,41-52,-13-32,-67 105,10-24,-1-1,-2 0,-1-1,-1 0,-2 0,-1-1,-1-15,-3 46,1-8,-1 0,-1 0,1 0,-2 0,1 0,-1 0,-1 1,0-1,0 1,-1-1,0 1,-76-111,29 44,28 37,16 27</inkml:trace>
  <inkml:trace contextRef="#ctx0" brushRef="#br0" timeOffset="4115.565">6752 3432,'13'-243,"18"168,-25 68,-3 3,1-1,-1 1,1-1,0 1,0 0,1 1,-1-1,1 1,0 0,0 0,0 0,0 1,0-1,1 1,-1 1,1-1,-1 1,1 0,3 0,226 3,-231-3,0 1,0 1,1-1,-1 1,0-1,0 1,0 0,1 1,-1-1,-1 1,1 0,0 0,0 0,-1 0,1 1,-1-1,1 1,-1 0,0 0,0 0,-1 1,1-1,-1 0,1 1,-1 0,0 0,0-1,-1 1,1 0,-1 1,0-1,0 0,0 4,14 39,-11-32</inkml:trace>
  <inkml:trace contextRef="#ctx0" brushRef="#br0" timeOffset="11607.872">5475 3453,'-112'-75,"-237"-142,308 190,-1 1,-2 2,0 2,-1 2,-20-4,-57-25,-123-54,83 54,-28 27,175 21,1 1,-1 1,0 0,1 1,-1 1,1 0,0 1,0 0,-9 5,12-4,2-2,0 0,-1 1,1 0,1 1,-1 0,1 0,0 1,0 0,0 1,1 0,0 0,0 0,1 1,0 0,-3 4,4 1,0 1,0-1,1 1,1 0,0 0,1 0,0 0,1 1,1-1,0 0,1 2,-10 100,-8-7,12-96</inkml:trace>
  <inkml:trace contextRef="#ctx0" brushRef="#br1" timeOffset="59800.635">578 451,'-1'-6,"0"1,0 0,1 0,0-1,0 1,0 0,0-1,1 1,0 0,0 0,0 0,1-1,0 1,0 1,0-1,1 0,-1 0,1 1,0 0,0-1,1 1,-1 0,1 1,0-1,0 1,0-1,1 1,-1 1,1-1,0 1,-1-1,1 1,0 0,3 0,8-1,1 1,0 0,0 2,-1 0,1 0,0 2,0 0,-1 1,1 0,13 6,-22-4,0 0,0 0,-1 1,0 0,0 1,-1-1,1 1,-1 0,-1 1,1 0,-1 0,-1 0,3 5,0 8,0 1,-1-1,-2 1,0 0,-1 0,-1 1,-1-1,-2 0,0 1,-1-1,-2 5,2-16,-1 0,0 0,-1 0,0-1,0 1,-2-1,1 0,-1 0,0-1,-1 0,-7 7,7-7,0 0,0 0,1 1,0 0,0 0,1 0,1 1,0 0,0 0,1 0,-1 3,3-10,-1 1,1-1,0 1,0 0,0-1,0 1,1 0,0 0,0 0,0-1,0 1,1 0,0 0,0-1,0 1,1-1,0 1,-1-1,2 1,-1-1,0 0,1 0,0 0,0 0,0-1,0 1,0-1,1 0,0 0,-1 0,1 0,0-1,1 1,-1-1,0 0,5 1,202-3,-204-1,0 0,1-1,-1 0,0 0,1-1,-2 0,1 0,0-1,0 0,-1 0,0-1,0 1,0-1,-1-1,1 1,-1-1,-1 0,1 0,-1 0,0-1,0 1,-1-1,0 0,0 0,0 0,-1 0,0-1,-1 1,0-1,0 1,0-1,-1 0,0 1,-1-1,1 1,-1-1,-1-2,1 7,0 0,1 0,-1 0,0 0,-1 0,1 1,0-1,-1 0,0 1,1-1,-1 1,0-1,0 1,-1 0,1 0,0 0,-1 0,1 0,-1 0,0 1,1-1,-1 1,0 0,0 0,0 0,0 0,0 0,0 1,-3-1,-98-4,87 6,-34-2,-87 12,125-3,-1 0,1 1,1 1,0-1,0 2,1 0,0 0,1 1,-2 3,-8 8,-184 189,178-189,-78 46,72-58,-1-1,0-2,0-1,-1-2,1-1,-1-2,-9-1,37-1,1 0,-1 0,1 0,-1 0,1-1,0 0,-1 0,1-1,0 1,-1-1,1 0,0-1,1 1,-1-1,0 0,1 0,-1 0,1-1,0 0,0 1,0-2,1 1,0 0,-1-1,1 1,1-1,-1 0,-1-4,-1-8,0-1,1 1,1-1,1 1,0-1,1 0,1 0,1 1,2-10,-1-29,-2 52,0-1,1 1,-1-1,1 1,0-1,0 1,1 0,-1 0,1-1,0 1,0 0,0 1,1-1,0 0,-1 1,1-1,0 1,1 0,-1 0,0 0,1 0,0 1,-1-1,1 1,0 0,0 0,1 1,-1-1,0 1,1 0,-1 0,0 0,1 1,-1-1,3 1,207 0,-207 2,-1 1,0-1,0 1,0 1,-1-1,1 1,-1 0,0 0,0 1,0-1,0 1,-1 0,0 0,0 1,0-1,-1 1,0 0,0 0,0 0,-1 0,1 4,20 32,32 130,-50-141,0-1,-2 1,-1 0,-1-1,-2 1,-1 3,2 108,0-139,0 0,1 0,0 0,-1 0,1 0,0 0,1 0,-1 0,0-1,1 1,-1 0,1-1,0 0,0 1,0-1,0 0,1 0,-1 0,0 0,1 0,0-1,-1 1,1-1,0 1,0-1,-1 0,1 0,0-1,0 1,0 0,1-1,107 1,-75-3,156 0,-186 1,-1-1,0 1,0-1,0 0,0 0,0-1,-1 1,1-1,-1 0,1 0,-1-1,0 1,0-1,-1 0,1 0,-1 0,0 0,0-1,0 0,-1 1,1-1,0-2,38-49,-97 163,48-97,-1 0,2 1,-1-1,1 2,1-1,0 1,1 0,0 0,1 0,0 1,1-1,0 1,1 0,1 0,-1 10,5 230,-3-251,1 1,-1-1,1 1,0-1,0 0,0 1,1-1,-1 0,0 0,1 0,-1 0,1 0,0 0,0 0,0-1,0 1,0-1,0 1,0-1,0 0,0 0,1 0,-1 0,0 0,1 0,-1-1,1 1,-1-1,1 0,-1 1,1-1,-1 0,1-1,1 1,90-14,-79 7,0-1,0 0,-1-1,0-1,-1 0,0-1,-1 0,0-1,3-4,34-31,3 4,-2-2,-2-2,-3-2,-1-2,33-54,-5 25,-70 81,-1 0,0-1,1 2,-1-1,0 0,1 0,-1 0,0 0,0 1,0-1,0 1,0-1,-1 1,1-1,0 1,-1-1,1 1,-1-1,1 1,-1 0,0-1,0 1,0 0,0-1,0 1,0 0,0-1,0 1,-1 0,1-1,-1 1,1 0,-1-1,0 1,1-1,-1 1,0-1,0 0,0 1,0-1,-1 1,-102 316,38-99,65-217,1 0,0-1,1 1,-1 0,0 0,0-1,1 1,-1 0,1-1,0 1,-1 0,1-1,0 1,0-1,0 1,0-1,0 1,0-1,1 0,-1 0,0 1,1-1,-1 0,1 0,-1-1,1 1,-1 0,1 0,-1-1,1 1,0-1,0 1,-1-1,1 0,0 1,0-1,-1 0,1 0,0-1,0 1,-1 0,1 0,1-1,77-21,100-81,-122 79,-186 74,56-12,0-3,-3-3,0-4,-27 5,-86 58,123-45,64-46,0-1,-1 1,1 0,0-1,0 1,0-1,-1 0,1 1,0-1,0 0,0 0,0 0,0 0,1 0,-1 0,0 0,0 0,1 0,-1 0,0 0,1-1,-1 1,1 0,0 0,-1 0,1-1,0 1,0 0,0-1,-1 1,1 0,1-1,-1 1,0 0,0 0,0-1,1 1,-1 0,1 0,-1-1,1 1,-1 0,1 0,0 0,0 0,-1 0,1 0,1-1,5-14,1 1,0 0,1 0,1 0,0 1,1 1,1 0,0 0,3-1,8-10,79-89,-99 109,0-1,0 0,-1 0,2 0,-1 0,0 0,1 1,0 0,0-1,1 1,-1 1,1-1,-1 1,1 0,0 0,1 0,-1 1,0-1,1 1,-1 1,1-1,0 1,-1 0,1 0,6 0,-9 4,0 1,0-1,0 1,-1 0,1 0,-1 0,0 0,0 0,-1 0,1 0,-1 1,0-1,0 1,0-1,0 1,-1-1,0 1,0-1,0 1,-1-1,1 1,-1 1,0 5,-1 366,4-373,1 0,-1 0,1 0,0 0,1-1,-1 0,1 1,-1-1,1-1,0 1,0 0,0-1,0 0,1 0,-1 0,1-1,-1 1,1-1,-1 0,1 0,0-1,-1 0,1 1,0-1,0-1,-1 1,1-1,0 0,-1 0,1 0,-1-1,1 1,-1-1,25 0,264-3,-111-55,-139 51,-1-2,0-2,-1-2,-1-2,0-1,-1-2,31-22,47-69,-98 89,0 0,-2-1,0-1,-2 0,-1-2,0 1,0-8,0 0,-2-1,-1-1,-2 1,-2-2,2-16,-7 47,0 1,-1 0,1-1,-1 1,0-1,0 1,-1-1,1 1,-1-1,0 0,0 1,0-1,-1 0,0 1,0-1,0 1,0-1,-1 1,0 0,1 0,-2-1,1 1,0 0,-1 1,0-1,0 0,0 1,0 0,0-1,-1 1,0 0,1 1,-1-1,0 1,0 0,-1 0,-1-1,-9 4,1 1,0 0,0 1,0 1,0 0,0 0,1 2,0 0,0 0,0 1,1 1,0 0,0 1,1 0,0 0,1 1,0 1,1 0,0 0,0 1,2 0,-1 0,1 2,-139 238,115-190,-237 516,143-314,-8-53,84-165,57-99,-6 51,128-231,32 6,-157 222,1 1,-1-1,1 1,-1 0,1 0,0 1,1 0,-1 0,1 0,-1 1,1 0,0 0,0 1,-1-1,1 2,0-1,0 1,0 0,0 0,0 1,0 0,0 0,0 1,0 0,3 1,-5 1,0 0,0 0,0 1,-1 0,1 0,-1 0,0 0,-1 0,1 1,-1 0,0 0,0 0,-1 0,0 0,0 0,-1 1,1-1,-1 1,0 5,10 30,-7-34,-1 0,-1-1,1 1,-1 0,0 0,-1 0,0 1,-1-1,1 0,-1 0,-1 0,0 1,0-1,0 0,-1 0,0 0,-1 0,0-1,0 1,-1-1,0 1,0-1,0 0,-1-1,0 1,-3 1,-5 0,0 0,-1-1,0-1,0 0,-1-1,0 0,0-1,0-1,0-1,-1 0,1 0,0-2,-1 0,1-1,-1 0,-1-2,19 3,0 0,-1 0,1-1,0 1,-1 0,1-1,0 0,-1 1,1-1,0 0,-1 0,1 0,-1 0,0 0,1 0,-1 0,0 0,0-1,1 1,-1 0,0-1,0 1,-1-1,1 1,0-1,0 0,-1 1,1-1,-1 0,1 1,-1-1,0 0,0 0,0 1,0-1,0 0,0 0,0 1,0-1,-1 0,1 1,-1-1,1 0,-1 1,0-1,0 0,1 1,-1-1,0 1,-1 0,1-1,0 1,0 0,0 0,-1-1,1 1,-1 0,1 0,-1 1,1-1,-1 0,1 0,-1 1,0-1,1 1,-1-1,0 1,0 0,1 0,-2 0,7 0,0 0,0 1,1-1,-1 1,0 0,0 1,0-1,0 1,0-1,0 1,0 0,-1 1,1-1,-1 1,1 0,-1-1,0 1,0 1,0-1,-1 0,1 1,-1-1,0 1,0 0,0 0,0 0,-1 0,1 0,-1 1,15 126,-17 189,2-316,1 0,1 0,-1 0,1 0,-1 0,1 0,0-1,0 1,1-1,-1 0,1 0,0 0,-1 0,1-1,0 0,1 0,-1 0,0 0,1 0,-1-1,1 0,-1 0,1 0,-1 0,1-1,0 0,-1 0,1 0,0-1,-1 1,1-1,0 0,-1 0,1-1,-1 0,0 1,0-1,1-1,-1 1,0 0,-1-1,1 0,0 0,-1 0,1-1,148-244,-148 240,0 0,0 0,1 1,0-1,0 1,0 0,1 1,0 0,1-1,-1 2,1-1,0 1,1 0,-1 1,1 0,0 0,0 0,0 1,0 0,1 1,-1 0,1 0,0 1,-1 0,1 0,0 1,0 0,-1 1,1 0,0 0,2 2,-6 0,-1 0,1 1,-1-1,1 1,-1 0,0 1,-1-1,1 1,-1-1,0 1,0 0,0 0,-1 1,1-1,-1 0,-1 1,2 5,11 24,-1-4,-2 0,-2 1,0 0,-3 0,0 1,-2 0,-2 0,0 0,-3 14,0-47,1 0,0 0,0-1,-1 1,1 0,0 0,-1 0,1 0,0 0,0 0,-1 0,1 0,0 0,-1 1,1-1,0 0,0 0,-1 0,1 0,0 0,-1 0,1 1,0-1,0 0,-1 0,1 0,0 1,0-1,0 0,-1 0,-7-35,-20-188,28 220,0 0,-1 0,1 0,-1 0,0 0,0 0,0 0,0 0,-1 1,1-1,-1 0,0 1,1-1,-1 1,0-1,-1 1,1 0,0 0,-1 0,1 0,-1 1,1-1,-1 1,0-1,0 1,1 0,-1 0,0 0,0 1,0-1,0 0,0 1,-1 0,1 0,0 0,0 0,-1 1,-156-19,-80 19,236 1,0 1,0-1,0 1,0 0,0 0,0 0,1 1,0-1,-1 1,1 0,1 0,-1 0,0 0,1 1,0-1,0 1,0-1,1 1,0 0,0-1,0 1,0 0,1 0,-1 0,1 0,0-1,1 1,-1 0,1 0,0 0,0-1,1 1,0 0,1 2,-1 22,-2 9,15 91,-14-124,1-1,0 1,0-1,0 0,0 1,1-1,0-1,0 1,0 0,0-1,1 1,-1-1,1 0,0 0,0 0,0-1,0 1,1-1,-1 0,0 0,1-1,0 1,-1-1,1 0,2 0,229-1,-230 0,-1 0,0 0,1-1,-1 0,0 0,0 0,0-1,0 0,0 0,0 0,0 0,-1-1,1 0,-1 0,0 0,0 0,0-1,0 0,0 0,-1 0,0 0,1 0,-2-1,1 1,0-1,-1 0,0 0,0 0,0-3,46-108,-49 116,1 1,0-1,0 1,0-1,0 1,0-1,0 1,0-1,0 1,0-1,0 1,1-1,-1 1,0-1,0 1,0-1,0 1,1-1,-1 0,0 1,0-1,1 1,-1-1,0 0,1 1,-1-1,1 0,-1 1,0-1,1 0,-1 0,1 1,-1-1,1 0,-1 0,0 0,1 0,-1 0,1 0,-1 1,1-1,-1 0,1 0,-1 0,1-1,-1 1,1 0,-1 0,1 0,-1 0,1 0,-1 0,1-1,-1 1,0 0,1 0,-1-1,1 1,-1 0,0-1,1 1,2 45,-3 192,0-231,0-1,1 1,0-1,0 1,0-1,1 1,0-1,0 0,0 0,0 0,1 0,0 0,0 0,1-1,-1 0,1 1,0-1,0-1,0 1,0 0,1-1,0 0,-1 0,1 0,0-1,1 0,-1 0,0 0,0 0,1-1,-1 0,1 0,0-1,0 1,12-1</inkml:trace>
  <inkml:trace contextRef="#ctx0" brushRef="#br1" timeOffset="62363.724">1422 1,'-6'2,"0"1,0 0,0 0,1 0,-1 1,1 0,0 0,0 0,0 1,1 0,-1 0,1 0,0 0,1 1,-1-1,1 1,0 0,1 0,-1 0,1 0,0 1,1-1,-8 19,2 0,1 0,1 0,1 1,1 0,2 0,0-1,2 1,2 18,-1-40,0 0,0-1,1 1,-1-1,1 1,0-1,0 0,0 0,0 0,1 0,-1-1,1 1,0-1,-1 0,1 0,0-1,0 1,1-1,-1 1,0-1,0-1,0 1,1-1,-1 1,0-1,1 0,-1-1,0 1,2-1,14 3,2 1,0-1,0 0,0-2,0-1,-1 0,1-2,0 0,0-2,-1 0,0-2,0 0,-1-1,0-1,0-1,-1-1,0 0,10-9,86-74,-99 76</inkml:trace>
  <inkml:trace contextRef="#ctx0" brushRef="#br1" timeOffset="64575.91">2032 1229,'1'254,"-2"-252,1-1,0 1,0-1,0 1,1-1,-1 1,0-1,0 1,1-1,-1 1,1-1,0 1,-1-1,1 0,0 1,0-1,-1 0,1 0,0 0,0 1,1-1,-1 0,0 0,0 0,0-1,1 1,-1 0,0 0,1-1,-1 1,1-1,-1 1,0-1,1 0,-1 1,1-1,-1 0,1 0,0 0,-1 0,1 0,-1-1,1 1,-1 0,0-1,1 1,-1-1,1 1,-1-1,0 0,1 0,68-42,32-43,94-64,-105 101,-75 45</inkml:trace>
  <inkml:trace contextRef="#ctx0" brushRef="#br1" timeOffset="67073.537">635 763,'82'28,"-77"-23,0 0,0 1,0-1,-1 1,1 0,-1 0,-1 0,1 1,-1-1,0 1,-1 0,0 0,0 0,0 0,-1 0,0 1,0-1,-1 0,0 0,0 1,0-1,-1 0,-1 0,1 1,-1-1,-1 1,0 38,3-23,-2-18,0 1,1-1,0 1,0-1,1 1,-1-1,1 1,0-1,1 1,-1-1,1 1,0-1,1 1,-1-1,1 0,0 0,1 1,-1-2,1 1,0 0,0 0,0-1,1 0,-1 1,1-1,0-1,0 1,1 0,-1-1,1 0,0 0,0-1,0 1,0-1,0 0,1 0,58 2,-45-4</inkml:trace>
  <inkml:trace contextRef="#ctx0" brushRef="#br1" timeOffset="71303.383">2392 3875,'1'482,"23"-292,-17-167,0-1,1-1,1 1,1-2,0 1,2-1,1-1,7 9,11 7,2-2,1-1,2-2,1-2,34 21,-60-41,251 176,-263-184,1 0,-1 0,1 1,-1-1,1 0,-1 0,1 0,-1 1,1-1,-1 0,1 1,-1-1,1 0,-1 1,1-1,0 0,-1 1,1-1,0 1,-1-1,1 1,0-1,0 1,-1-1,1 1,0-1,0 1,0-1,0 1,0 0,0-1,0 1,0-1,0 1,0-1,0 1,0-1,0 1,0 0,0-1,0 1,1-1,-1 1,0-1,0 1,1-1,-1 1,0-1,1 0,-1 1,1-1,-1 1,0-1,1 0,-1 1,1-1,-1 0,1 1,-1-1,1 0,-1 0,1 0,-1 1,1-1,0 0,-1 0,1 0,0 0,-53 1,40-2,-459-2,472 4,-1-1,0 0,0 1,0-1,0 0,0 1,0-1,0 0,1 1,-1-1,0 0,0 1,0-1,0 0,0 1,-1-1,1 0,0 1,0-1,0 0,0 0,0 1,0-1,43 9,42 4,271 23,-158-39,-195 1,0-1,-1 0,1 1,-1-1,0 0,0 0,0-1,0 1,-1 0,1-1,-1 1,0-1,0 1,0-1,0 1,-1-1,0 0,1 1,-1-1,0 0,-1 0,1 1,-1-1,0 1,0-1,0 0,0 1,0-1,-1 1,0 0,1 0,-3-3,0-7,-54-160,40 131,3 0,2-1,1 0,2-1,3 0,-2-36,8 60</inkml:trace>
  <inkml:trace contextRef="#ctx0" brushRef="#br0" timeOffset="206351.265">7349 3261,'19'-85,"13"-86,-24 143,-7 20,0 0,1 1,0-1,1 1,-1-1,2 1,-1 0,1 0,0 0,0 0,1 1,0 0,0 0,0 0,1 0,6-3,11-7,0 2,1 0,1 2,0 1,0 0,1 2,1 2,9-2,197 8,-222 1,1 0,-1 2,0-1,0 2,0-1,-1 1,1 1,-1 0,1 0,-1 1,0 1,-1-1,1 2,-1-1,2 4,-5-5,0 0,-1 0,0 0,0 1,0 0,-1 0,1 0,-2 1,1-1,-1 1,0 0,0 0,-1 0,0 0,0 1,-1-1,1 0,-2 1,1-1,-1 1,-1 4,12 146,5 88,-2-14,-15-168,1-62,1 1,-1-1,0 1,0-1,0 1,0-1,-1 0,1 1,-1-1,1 0,-1 1,0-1,0 0,0 1,0-1,0 0,-1 0,1 0,0 0,-1 0,0-1,1 1,-1 0,0-1,0 1,0-1,0 1,0-1,0 0,-1 0,1 0,0 0,0-1,-1 1,1-1,-1 1,1-1,0 0,-1 1,1-2,-3 1,-252 18,-18-19,148-62,117 57,-1 0,1 0,1-1,-1 0,1-1,0 0,1-1,0 1,0-1,1-1,0 0,1 0,0 0,0-1,1 1,1-1,0-1,0 1,1 0,0-1,0-7,1-16,2 0,1 0,2 0,1 1,2-1,9-29,42-66,-41 88,-6 23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17T19:15:27.098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1483 1714,'0'-8,"1"1,-2 0,1 0,-1 0,0 0,0 1,-1-1,0 0,0 0,-1 1,1-1,-1 1,-1 0,1 0,-1 0,-1 0,1 1,-1 0,1-1,-1 2,-1-1,0 0,-217-145,197 134,-1 1,0 1,0 2,-2 1,1 1,-1 1,-1 2,1 1,-1 1,0 1,-1 2,1 1,-1 1,5 1,5-3,0 2,0 0,0 1,0 1,1 1,-1 1,1 1,-1 1,2 1,-1 0,1 1,-8 6,-11 13,1 1,2 2,1 2,2 1,1 1,1 2,2 1,2 1,-9 19,21-35,0 0,2 2,0-1,1 1,2 1,1 0,0 0,2 1,1 0,-2 24,9 194,3-225,0 0,1 0,1 0,1-1,1 0,0-1,1 0,1 0,1-1,0 0,1-1,0-1,1 0,1-1,0 0,2-1,37 40,218 187,-210-193,2-4,2-2,1-4,2-2,2-4,60 18,-101-37,-1 2,0 0,-1 2,-1 1,0 1,-1 1,-1 1,-1 2,-1 0,0 1,12 19,-23-22,-2 1,0 1,-2 0,0 0,-1 1,-1 0,-1 0,-1 0,-1 0,-1 1,-1 18,3 22,17-105,-6-7,-6 15,1 0,2 0,2 1,1 0,1 2,11-14,161-176,-89 145,55 9,51-7,-65 18,-122 45,-1-2,-1 1,0-2,0 0,-2-1,0-1,0 0,-2-1,0 0,0-1,-2 0,-1-1,0 0,-1 0,-1-1,-1 0,0 0,0-13,8-32,-4-1,-2-1,-3 0,-3 0,-5-51,1 0,-19-38,15 135,0 2,-2-1,0 1,-1 0,-1 1,0 0,-2 1,0 0,-1 1,0 0,-2 1,-2-2,-16-12,-1 2,-1 2,-1 0,-1 3,-1 1,-6 0,-193-64,231 81,-1 1,1 1,-1-1,0 1,0 0,0 0,0 1,0 0,0 1,0-1,0 1,-1 1,1-1,0 1,0 0,0 1,0 0,0 0,1 0,-1 1,1 0,-1 0,1 1,0 0,0 0,0 0,-1 3,-180 163,178-159,0 0,1 1,1 0,0 1,1-1,0 1,1 1,1-1,-3 11,-43 90,43-104</inkml:trace>
  <inkml:trace contextRef="#ctx0" brushRef="#br0" timeOffset="3431.846">1443 2329,'-28'5,"1"1,0 2,0 0,1 2,0 1,1 1,0 1,1 2,0 0,2 1,0 2,0 0,2 1,0 1,-9 14,12-19,-443 409,43-48,285-246,132-130,0-1,0 1,0-1,1 1,-1-1,0 1,0-1,0 0,0 1,0-1,0 1,0-1,0 1,0-1,-1 0,1 1,0-1,0 1,0-1,-1 1,1-1,0 1,-1-1,1 1,0-1,-1 1,1-1,0 1,-1 0,1-1,-1 1,1 0,-1-1,1 1,-1 0,1 0,-1-1,0 1,1 0,-1 0,1 0,-1 0,1 0,-1 0,0 0,1 0,-1 0,1 0,-1 0,1 0,-1 0,0 0,1 0,-1 1,1-1,-1 0,1 0,-1 1,1-1,-1 0,1 1,-1-1,1 1,0-1,5-53,36-219,-42 667,0-393,1 0,0 0,-1 0,1 0,0 0,0 0,0 0,0 0,1 0,-1 0,0 0,1 0,0 0,-1 0,1 0,0 0,0 0,0 0,0-1,0 1,1 0,-1-1,0 1,1-1,-1 1,1-1,-1 0,1 0,0 0,0 0,-1 0,1 0,0 0,0 0,0-1,0 1,0-1,0 1,0-1,0 0,0 0,0 0,0 0,1 0,-1 0,0-1,0 1,0-1,0 0,128-16,-111 17</inkml:trace>
  <inkml:trace contextRef="#ctx0" brushRef="#br0" timeOffset="7070.482">2244 1821,'3'-26,"1"1,2 0,0 0,1 1,2 0,1 0,0 1,2 1,0-1,14-16,24-53,102-136,-73 122,105-159,-61 110,-96 118,1 2,2 1,1 1,2 2,6-3,7-7,-2-1,-3-3,33-44,13-14,-86 102,0 0,0 0,1 0,-1 0,0 0,0 0,0-1,0 1,-1 0,1-1,0 1,0-1,-1 1,1-1,-1 1,1-1,-1 1,0-1,0 0,0 1,0-1,0 1,0-1,0 0,0 1,-1-1,1 1,0-1,-1 1,1-1,-1 1,0-1,0 1,1-1,-1 1,0 0,0-1,0 1,0 0,-1 0,1 0,0 0,0 0,-1 0,1 0,0 1,-1-1,1 0,-1 1,1-1,-1 1,0-1,1 1,-1 0,1 0,-2-1,-124-57,82 12,27 80,-36 211,55-244,-1 1,0-1,0 0,0 0,0 1,0-1,0 0,0 0,0 0,-1 1,1-1,0 0,-1 0,1 0,-1 1,1-1,-1 0,0 0,1 0,-1 0,0 0,0 0,0 0,0-1,0 1,0 0,0 0,0-1,0 1,0 0,0-1,0 1,0-1,-1 0,1 1,0-1,0 0,0 0,-1 1,1-1,0 0,0 0,-1-1,1 1,0 0,-1 0,-42-42,4-67,40 109,-1 0,1 1,0-1,0 1,0-1,0 0,0 1,-1-1,1 1,0-1,0 0,-1 1,1-1,0 0,-1 1,1-1,0 0,-1 0,1 1,0-1,-1 0,1 0,-1 0,1 0,0 1,-1-1,1 0,-1 0,1 0,-1 0,1 0,0 0,-1 0,1 0,-1 0,1 0,-1 0,1 0,0-1,-1 1,1 0,-1 0,1 0,0-1,-1 1,1 0,-1 0,1-1,0 1,0 0,-1-1,1 1,0 0,-1-1,1 1,0 0,0-1,0 1,-1 0,1-1,0 1,0-1,0 1,0-1,0 1,0 0,0-1,0 1,-13 39,11-32,-16 73,3 0,4 0,0 82,9-46,3-99</inkml:trace>
  <inkml:trace contextRef="#ctx0" brushRef="#br0" timeOffset="10221.342">3048 580,'148'-14,"-120"11,-25 3,0 0,0 1,0-1,0 0,0 0,0-1,0 1,1-1,-1 0,-1 1,1-1,0 0,0-1,0 1,0-1,-1 1,1-1,-1 0,1 0,-1 0,0 0,0 0,0 0,0-1,0 1,0-1,0 1,-1-1,0 0,1 0,0-2,-3-186,2 188,1-1,1 1,-1-1,1 1,-1 0,1 0,0 0,0 0,0 0,0 1,1-1,-1 1,1 0,-1 0,1 0,0 0,0 1,0 0,0 0,0 0,0 0,0 0,0 1,0 0,0 0,1 0,-1 0,0 1,0-1,0 1,0 0,0 0,0 1,0-1,17 1,322 0,-343-2,1 0,0 1,0-1,0 0,0 0,0 0,0 0,0 0,0 0,-1-1,1 1,0 0,0 0,0-1,0 1,0 0,-1-1,1 1,0-1,0 1,-1-1,1 1,0-1,-1 1,1-1,0 0,-1 1,1-1,-1 0,1 0,-1 0,1 1,-1-1,0 0,1 0,-1 0,0 0,0 0,0 1,0-1,0 0,0 0,0 0,0 0,0 0,0 0,0 0,0 0,-1 1,1-1,0 0,-1 0,1 0,0 0,-1 1,1-1,-1 0,0 1,1-1,-1 0,1 1,-1-1,0 0,0 1,1-1,-1 1,0-1,-51-42,30 33,-1 2,-1 0,1 1,-1 1,0 2,0 0,-1 2,1 0,0 2,-1 0,-22 5,-32-3,61-2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17T19:14:13.741"/>
    </inkml:context>
    <inkml:brush xml:id="br0">
      <inkml:brushProperty name="width" value="0.1" units="cm"/>
      <inkml:brushProperty name="height" value="0.1" units="cm"/>
      <inkml:brushProperty name="color" value="#FFFFFF"/>
      <inkml:brushProperty name="ignorePressure" value="1"/>
    </inkml:brush>
  </inkml:definitions>
  <inkml:trace contextRef="#ctx0" brushRef="#br0">785 777,'-50'-36,"-44"11,30 15,-25-24,53 24,0-3,1 0,1-3,1-1,-9-6,32 15,0-1,0 0,1 0,0-1,0 0,1-1,1 0,0 0,0-1,-3-8,-46-67,45 71,1 0,0-1,2-1,0 1,1-1,0-1,2 1,0-1,1 0,1 0,1 0,1-1,0 1,1 0,2-1,1-11,-2-17,-1 507,-43-184,45-42,-2-230,1 1,-1 0,1 0,0-1,1 1,-1 0,1-1,-1 1,1-1,0 0,0 0,1 1,-1-1,1-1,-1 1,1 0,0-1,0 1,0-1,1 0,-1 0,0 0,1 0,-1-1,1 1,-1-1,1 0,0 0,0-1,0 1,124 5,-100-7,162 0,-172 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17T19:14:09.560"/>
    </inkml:context>
    <inkml:brush xml:id="br0">
      <inkml:brushProperty name="width" value="0.1" units="cm"/>
      <inkml:brushProperty name="height" value="0.1" units="cm"/>
      <inkml:brushProperty name="color" value="#FFFFFF"/>
      <inkml:brushProperty name="ignorePressure" value="1"/>
    </inkml:brush>
  </inkml:definitions>
  <inkml:trace contextRef="#ctx0" brushRef="#br0">85 549,'742'0,"-736"-1,0 0,-1 0,1 0,0 0,-1-1,1 0,-1 0,0-1,0 1,0-1,0 0,0 0,0-1,-1 0,0 1,0-2,0 1,0 0,0-1,0 0,27-28,18-59,-37 59,38-133,-25 1,-21 185,-45 189,35-185,0 0,-2 0,0-1,-2 1,0-2,-2 0,0 0,-2-1,0-1,-16 18,-109 67,-102 55,207-137,-1 4,-1-2,-1-2,-1-1,-1-2,-1-1,0-2,-1-2,-25 4,-59 4,107-22</inkml:trace>
</inkml:ink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119773C68D542A5A013B0330611BE" ma:contentTypeVersion="16" ma:contentTypeDescription="Vytvoří nový dokument" ma:contentTypeScope="" ma:versionID="a7c03db002fc9d4f70c5bf843a583ec4">
  <xsd:schema xmlns:xsd="http://www.w3.org/2001/XMLSchema" xmlns:xs="http://www.w3.org/2001/XMLSchema" xmlns:p="http://schemas.microsoft.com/office/2006/metadata/properties" xmlns:ns3="fa47af9c-3f3e-4b26-b1eb-e88617a93dd9" xmlns:ns4="0530a685-36b9-4f0a-9d9e-aa35a4a2bde4" targetNamespace="http://schemas.microsoft.com/office/2006/metadata/properties" ma:root="true" ma:fieldsID="aff52e24bd1d4cb88ad0b3a6c0b51a44" ns3:_="" ns4:_="">
    <xsd:import namespace="fa47af9c-3f3e-4b26-b1eb-e88617a93dd9"/>
    <xsd:import namespace="0530a685-36b9-4f0a-9d9e-aa35a4a2bd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7af9c-3f3e-4b26-b1eb-e88617a93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0a685-36b9-4f0a-9d9e-aa35a4a2bd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47af9c-3f3e-4b26-b1eb-e88617a93dd9" xsi:nil="true"/>
  </documentManagement>
</p:properties>
</file>

<file path=customXml/itemProps1.xml><?xml version="1.0" encoding="utf-8"?>
<ds:datastoreItem xmlns:ds="http://schemas.openxmlformats.org/officeDocument/2006/customXml" ds:itemID="{622ABF9C-F873-47E5-A75F-21FC213AA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47af9c-3f3e-4b26-b1eb-e88617a93dd9"/>
    <ds:schemaRef ds:uri="0530a685-36b9-4f0a-9d9e-aa35a4a2b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D902ED-5B7D-4750-878F-8D588AFF8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5CA1EC-051B-4F5B-B2E6-06803610D3C4}">
  <ds:schemaRefs>
    <ds:schemaRef ds:uri="fa47af9c-3f3e-4b26-b1eb-e88617a93dd9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0530a685-36b9-4f0a-9d9e-aa35a4a2bde4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Studentský referát s fotkou</Template>
  <TotalTime>24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Hájková</dc:creator>
  <cp:keywords/>
  <dc:description/>
  <cp:lastModifiedBy>Petra Hájková</cp:lastModifiedBy>
  <cp:revision>2</cp:revision>
  <dcterms:created xsi:type="dcterms:W3CDTF">2025-03-17T19:04:00Z</dcterms:created>
  <dcterms:modified xsi:type="dcterms:W3CDTF">2025-03-17T19:29:00Z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0x01010000E119773C68D542A5A013B0330611BE</vt:lpwstr>
  </property>
</Properties>
</file>